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87" w:rsidRPr="004C446A" w:rsidRDefault="006F4C87" w:rsidP="00F20EA6">
      <w:pPr>
        <w:rPr>
          <w:sz w:val="22"/>
          <w:szCs w:val="22"/>
          <w:lang w:val="hr-HR"/>
        </w:rPr>
      </w:pPr>
      <w:r w:rsidRPr="004C446A">
        <w:rPr>
          <w:sz w:val="22"/>
          <w:szCs w:val="22"/>
          <w:lang w:val="hr-HR"/>
        </w:rPr>
        <w:t xml:space="preserve">Na temelju članka 7. Pravilnika o dodjeljivanju stipendija učenicima i studentima s područja Grada Pazina </w:t>
      </w:r>
      <w:r w:rsidRPr="000F6F85">
        <w:rPr>
          <w:sz w:val="22"/>
          <w:szCs w:val="22"/>
          <w:lang w:val="hr-HR"/>
        </w:rPr>
        <w:t xml:space="preserve">(„Službene novine Grada Pazina“ </w:t>
      </w:r>
      <w:r w:rsidRPr="004C446A">
        <w:rPr>
          <w:sz w:val="22"/>
          <w:szCs w:val="22"/>
          <w:lang w:val="hr-HR"/>
        </w:rPr>
        <w:t>broj 13/11.), a u skladu s Natječajem za dodjelu stipendija od školske/studijske 201</w:t>
      </w:r>
      <w:r>
        <w:rPr>
          <w:sz w:val="22"/>
          <w:szCs w:val="22"/>
          <w:lang w:val="hr-HR"/>
        </w:rPr>
        <w:t>6</w:t>
      </w:r>
      <w:r w:rsidRPr="004C446A">
        <w:rPr>
          <w:sz w:val="22"/>
          <w:szCs w:val="22"/>
          <w:lang w:val="hr-HR"/>
        </w:rPr>
        <w:t>./201</w:t>
      </w:r>
      <w:r>
        <w:rPr>
          <w:sz w:val="22"/>
          <w:szCs w:val="22"/>
          <w:lang w:val="hr-HR"/>
        </w:rPr>
        <w:t>7</w:t>
      </w:r>
      <w:r w:rsidRPr="004C446A">
        <w:rPr>
          <w:sz w:val="22"/>
          <w:szCs w:val="22"/>
          <w:lang w:val="hr-HR"/>
        </w:rPr>
        <w:t>. godine KLASA: 602-01/1</w:t>
      </w:r>
      <w:r>
        <w:rPr>
          <w:sz w:val="22"/>
          <w:szCs w:val="22"/>
          <w:lang w:val="hr-HR"/>
        </w:rPr>
        <w:t>6</w:t>
      </w:r>
      <w:r w:rsidRPr="004C446A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13</w:t>
      </w:r>
      <w:r w:rsidRPr="004C446A">
        <w:rPr>
          <w:sz w:val="22"/>
          <w:szCs w:val="22"/>
          <w:lang w:val="hr-HR"/>
        </w:rPr>
        <w:t>, URBROJ: 2163/01-01-01-1</w:t>
      </w:r>
      <w:r>
        <w:rPr>
          <w:sz w:val="22"/>
          <w:szCs w:val="22"/>
          <w:lang w:val="hr-HR"/>
        </w:rPr>
        <w:t>6</w:t>
      </w:r>
      <w:r w:rsidRPr="004C446A">
        <w:rPr>
          <w:sz w:val="22"/>
          <w:szCs w:val="22"/>
          <w:lang w:val="hr-HR"/>
        </w:rPr>
        <w:t>-</w:t>
      </w:r>
      <w:r>
        <w:rPr>
          <w:sz w:val="22"/>
          <w:szCs w:val="22"/>
          <w:lang w:val="hr-HR"/>
        </w:rPr>
        <w:t>3</w:t>
      </w:r>
      <w:r w:rsidRPr="004C446A">
        <w:rPr>
          <w:sz w:val="22"/>
          <w:szCs w:val="22"/>
          <w:lang w:val="hr-HR"/>
        </w:rPr>
        <w:t xml:space="preserve">, od </w:t>
      </w:r>
      <w:r>
        <w:rPr>
          <w:sz w:val="22"/>
          <w:szCs w:val="22"/>
          <w:lang w:val="hr-HR"/>
        </w:rPr>
        <w:t>24</w:t>
      </w:r>
      <w:r w:rsidRPr="004C446A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>kolovoza</w:t>
      </w:r>
      <w:r w:rsidRPr="004C446A">
        <w:rPr>
          <w:sz w:val="22"/>
          <w:szCs w:val="22"/>
          <w:lang w:val="hr-HR"/>
        </w:rPr>
        <w:t xml:space="preserve"> 201</w:t>
      </w:r>
      <w:r>
        <w:rPr>
          <w:sz w:val="22"/>
          <w:szCs w:val="22"/>
          <w:lang w:val="hr-HR"/>
        </w:rPr>
        <w:t>6</w:t>
      </w:r>
      <w:r w:rsidRPr="004C446A">
        <w:rPr>
          <w:sz w:val="22"/>
          <w:szCs w:val="22"/>
          <w:lang w:val="hr-HR"/>
        </w:rPr>
        <w:t xml:space="preserve">. godine, Komisija za stipendiranje na svojoj sjednici od </w:t>
      </w:r>
      <w:r>
        <w:rPr>
          <w:sz w:val="22"/>
          <w:szCs w:val="22"/>
          <w:lang w:val="hr-HR"/>
        </w:rPr>
        <w:t>17</w:t>
      </w:r>
      <w:r w:rsidRPr="004C446A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>studenog</w:t>
      </w:r>
      <w:r w:rsidRPr="004C446A">
        <w:rPr>
          <w:sz w:val="22"/>
          <w:szCs w:val="22"/>
          <w:lang w:val="hr-HR"/>
        </w:rPr>
        <w:t xml:space="preserve"> 201</w:t>
      </w:r>
      <w:r>
        <w:rPr>
          <w:sz w:val="22"/>
          <w:szCs w:val="22"/>
          <w:lang w:val="hr-HR"/>
        </w:rPr>
        <w:t>6</w:t>
      </w:r>
      <w:r w:rsidRPr="004C446A">
        <w:rPr>
          <w:sz w:val="22"/>
          <w:szCs w:val="22"/>
          <w:lang w:val="hr-HR"/>
        </w:rPr>
        <w:t>. godine utvrđuje</w:t>
      </w:r>
    </w:p>
    <w:p w:rsidR="006F4C87" w:rsidRPr="004C446A" w:rsidRDefault="006F4C87" w:rsidP="00F20EA6">
      <w:pPr>
        <w:rPr>
          <w:sz w:val="22"/>
          <w:szCs w:val="22"/>
          <w:lang w:val="hr-HR"/>
        </w:rPr>
      </w:pPr>
    </w:p>
    <w:p w:rsidR="006F4C87" w:rsidRDefault="006F4C87" w:rsidP="00F20EA6">
      <w:pPr>
        <w:rPr>
          <w:b/>
          <w:sz w:val="22"/>
          <w:szCs w:val="22"/>
          <w:lang w:val="hr-HR"/>
        </w:rPr>
      </w:pPr>
      <w:r w:rsidRPr="004C446A">
        <w:rPr>
          <w:b/>
          <w:sz w:val="22"/>
          <w:szCs w:val="22"/>
          <w:lang w:val="hr-HR"/>
        </w:rPr>
        <w:t>PRIJEDLOG RANG LISTE PRIJAVLJENIH</w:t>
      </w:r>
      <w:r>
        <w:rPr>
          <w:b/>
          <w:sz w:val="22"/>
          <w:szCs w:val="22"/>
          <w:lang w:val="hr-HR"/>
        </w:rPr>
        <w:t xml:space="preserve"> </w:t>
      </w:r>
      <w:r w:rsidRPr="004C446A">
        <w:rPr>
          <w:b/>
          <w:sz w:val="22"/>
          <w:szCs w:val="22"/>
          <w:lang w:val="hr-HR"/>
        </w:rPr>
        <w:t xml:space="preserve"> NA NATJEČAJ ZA DODJELU STUDENTSKE STIPENDIJE U STUD. GOD. 201</w:t>
      </w:r>
      <w:r>
        <w:rPr>
          <w:b/>
          <w:sz w:val="22"/>
          <w:szCs w:val="22"/>
          <w:lang w:val="hr-HR"/>
        </w:rPr>
        <w:t>6</w:t>
      </w:r>
      <w:r w:rsidRPr="004C446A">
        <w:rPr>
          <w:b/>
          <w:sz w:val="22"/>
          <w:szCs w:val="22"/>
          <w:lang w:val="hr-HR"/>
        </w:rPr>
        <w:t>./201</w:t>
      </w:r>
      <w:r>
        <w:rPr>
          <w:b/>
          <w:sz w:val="22"/>
          <w:szCs w:val="22"/>
          <w:lang w:val="hr-HR"/>
        </w:rPr>
        <w:t>7</w:t>
      </w:r>
      <w:r w:rsidRPr="004C446A">
        <w:rPr>
          <w:b/>
          <w:sz w:val="22"/>
          <w:szCs w:val="22"/>
          <w:lang w:val="hr-HR"/>
        </w:rPr>
        <w:t>.</w:t>
      </w:r>
    </w:p>
    <w:p w:rsidR="006F4C87" w:rsidRDefault="006F4C87" w:rsidP="00F20EA6">
      <w:pPr>
        <w:rPr>
          <w:b/>
          <w:sz w:val="22"/>
          <w:szCs w:val="22"/>
          <w:lang w:val="hr-HR"/>
        </w:rPr>
      </w:pPr>
    </w:p>
    <w:tbl>
      <w:tblPr>
        <w:tblW w:w="13700" w:type="dxa"/>
        <w:tblInd w:w="108" w:type="dxa"/>
        <w:tblLook w:val="00A0"/>
      </w:tblPr>
      <w:tblGrid>
        <w:gridCol w:w="566"/>
        <w:gridCol w:w="1229"/>
        <w:gridCol w:w="1093"/>
        <w:gridCol w:w="1268"/>
        <w:gridCol w:w="1515"/>
        <w:gridCol w:w="833"/>
        <w:gridCol w:w="950"/>
        <w:gridCol w:w="899"/>
        <w:gridCol w:w="1022"/>
        <w:gridCol w:w="958"/>
        <w:gridCol w:w="1070"/>
        <w:gridCol w:w="867"/>
        <w:gridCol w:w="1002"/>
        <w:gridCol w:w="840"/>
      </w:tblGrid>
      <w:tr w:rsidR="006F4C87" w:rsidRPr="00193183" w:rsidTr="0019318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4C87" w:rsidRPr="00193183" w:rsidRDefault="006F4C87" w:rsidP="0019318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F4C87" w:rsidRPr="00193183" w:rsidRDefault="006F4C87" w:rsidP="0019318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F4C87" w:rsidRPr="00193183" w:rsidRDefault="006F4C87" w:rsidP="0019318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F4C87" w:rsidRPr="00193183" w:rsidRDefault="006F4C87" w:rsidP="0019318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F4C87" w:rsidRPr="00193183" w:rsidRDefault="006F4C87" w:rsidP="0019318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F4C87" w:rsidRPr="00193183" w:rsidRDefault="006F4C87" w:rsidP="00193183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10.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10.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11.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12.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13.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14.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  <w:r w:rsidRPr="00193183">
              <w:rPr>
                <w:sz w:val="16"/>
                <w:szCs w:val="16"/>
                <w:lang w:val="hr-HR"/>
              </w:rPr>
              <w:t>članak 15.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R.br.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Ime i prezime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Adresa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Visoko učilište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Program/ zvanje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Godina škol. u ak.god. 2016/17.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Uspjeh u prethodn. šk. godini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Položaj na rang listi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Godina školovanja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Sudjelov. na natjecanj.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Materijalni položaj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Socijalni uvjeti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Deficit. zanimanja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193183">
              <w:rPr>
                <w:b/>
                <w:bCs/>
                <w:sz w:val="18"/>
                <w:szCs w:val="18"/>
                <w:lang w:val="hr-HR"/>
              </w:rPr>
              <w:t>Ukupno</w:t>
            </w:r>
          </w:p>
        </w:tc>
      </w:tr>
      <w:tr w:rsidR="006F4C87" w:rsidRPr="00193183" w:rsidTr="00193183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Marko Bertetić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Dobrili 48E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prvostupnik inženjer strojarstva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200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Daniela Zgrablić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Kašćergani 32A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Jurja Dobrile Pula - Glazbena pedagogija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Sveučilišna prvostupnica glazbene pedagogije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190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Katarina Červar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Trviž 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Medicinski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Dentalna medicina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6F4C87" w:rsidRPr="00193183" w:rsidTr="00193183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Vanio Smoković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Prolaz Jože Šurana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Hrvatski studiji Sveučilišta u Zagrebu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komunikologije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6F4C87" w:rsidRPr="00193183" w:rsidTr="0019318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Anđela Vuković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Antuna Kalca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Veleučilište Rijeka - Telematika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Stručna prvostupnica inženjerka telematike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193183">
              <w:rPr>
                <w:color w:val="000000"/>
                <w:sz w:val="18"/>
                <w:szCs w:val="18"/>
                <w:lang w:val="hr-H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193183">
              <w:rPr>
                <w:color w:val="000000"/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Tina Bertetić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Dobrili 48E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Filozofski fakultet Zagreb - arheologija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arheologije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Paolo Maligec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Zagrebačka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Kineziološki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kineziologije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170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Laura Ibrahić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Buraj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građevine, arhitekture i geodezije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Mag.ing. Arhitekture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165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Monika Paladin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Škrapi 65a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u Rijeci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ekonomije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165</w:t>
            </w:r>
          </w:p>
        </w:tc>
      </w:tr>
      <w:tr w:rsidR="006F4C87" w:rsidRPr="00193183" w:rsidTr="00193183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Tina Hekić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Dršćevka 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IMC University of Applied Sciences, Austria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prodaje i marketinga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165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Sara Kurelović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Fakini 56/1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političkih znanosti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Novinarstvo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155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Marija Belac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Boljki 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ekonomije i turizma Pula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Sveučilišna prvostupnica ekonomije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Aleksandra Krizmanić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Josipa Voltića 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Prirodoslovno- matematički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znanosti o okolišu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Mihaela Marinčić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M. Balote 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Farmaceutsko-biokemijski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Magistra farmacije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Nikola Ardalić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15. siječnja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Jurja Dobrile Pula - Povijest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povijesti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Guido Fabris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Lindar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inženjer elektrotehnike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145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Karla Dušković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Kršikla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Zdravstveno veleučilište Zagreb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Radni terapeut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Miriam Dagostin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Zagrebačka 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Edukacijsko-rehabilitacijski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magistra logopedije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Massimo Fabris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Dršćevka 13b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Poslovna ekonomija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140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Nikša Berković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Muntriljska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Strojarstvo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135</w:t>
            </w:r>
          </w:p>
        </w:tc>
      </w:tr>
      <w:tr w:rsidR="006F4C87" w:rsidRPr="00193183" w:rsidTr="00193183">
        <w:trPr>
          <w:trHeight w:val="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 </w:t>
            </w:r>
          </w:p>
        </w:tc>
      </w:tr>
      <w:tr w:rsidR="006F4C87" w:rsidRPr="00193183" w:rsidTr="00193183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Nina Ujčić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Grubiši 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u Zadru - Ruski jezik i književnost i povijest umjetnosti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Sveučilišna prvostupnica ruskog jezika i književnosti i povijesti umjetnosti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135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Mate Hekić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Dršćevka 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Visoko učilište Algebra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Primjenjeno računarstvo- programsko inženjerstvo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135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Nensi Ivančić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Kašćerga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u Rijeci, Pravni fakultet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Stručna prvostupnica javne uprave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Luka Brajković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Brajkovići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Elektrotehničar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Marina Marcan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Muntriljska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u Rijeci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Prvostupnica ekonomije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Anamaria Maurović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Kašćerga 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Univerza v Ljubljani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Diplomant grafičke in medijske tehnike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Ana Hrvatin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Bravari </w:t>
            </w:r>
            <w:smartTag w:uri="urn:schemas-microsoft-com:office:smarttags" w:element="metricconverter">
              <w:smartTagPr>
                <w:attr w:name="ProductID" w:val="47 a"/>
              </w:smartTagPr>
              <w:r w:rsidRPr="00193183">
                <w:rPr>
                  <w:sz w:val="18"/>
                  <w:szCs w:val="18"/>
                  <w:lang w:val="hr-HR"/>
                </w:rPr>
                <w:t>47 a</w:t>
              </w:r>
            </w:smartTag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Sveučilište u Zagrebu - geodezija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inženjer geodezije i geoinformatike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Patrik Kozlovič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Zabrežani 8a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Tehnički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Magistar inženjer strojarstva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Bruno Sloković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Dršćevka 13/A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elektrotehnike i računarstva -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Elektrotehnika i informacijska tehnologija i Računarstvo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Josipa Kazalac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Kašćergani 31A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Agronomski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prvostupnik inženjer animalne znanosti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CC15A7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CC15A7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130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Patrik Matić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Heki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Fakultet strojarstva i brodogradnje,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prvostupnik inženjer strojarstva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125</w:t>
            </w:r>
          </w:p>
        </w:tc>
      </w:tr>
      <w:tr w:rsidR="006F4C87" w:rsidRPr="00193183" w:rsidTr="00193183">
        <w:trPr>
          <w:trHeight w:val="1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Dalen Belić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Vrtlišće 3B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Filozofski fakutet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Prvostupnik engl. i njem. jezika i književnosti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125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Roža Šuran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Mate Balote 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Građevinski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prvostupnik inženjer građevine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120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Maja Marinčić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M. Balote 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Filozofski fakultet Zagreb - pedagogija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Pedagogija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120</w:t>
            </w:r>
          </w:p>
        </w:tc>
      </w:tr>
      <w:tr w:rsidR="006F4C87" w:rsidRPr="00193183" w:rsidTr="00193183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Silvia Marinčić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 xml:space="preserve">M. Balote 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Arhitektonski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Dizajn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120</w:t>
            </w:r>
          </w:p>
        </w:tc>
      </w:tr>
      <w:tr w:rsidR="006F4C87" w:rsidRPr="00193183" w:rsidTr="001931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Azra Matejčić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Muntriljska 7a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Građevinski fakultet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Sveučilišna prvostupnica inženjerka građevine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115</w:t>
            </w:r>
          </w:p>
        </w:tc>
      </w:tr>
      <w:tr w:rsidR="006F4C87" w:rsidRPr="00193183" w:rsidTr="0019318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Ilona Šilić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Rusijani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Veterinarski fakultet Zagreb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Doktor veterinarske medicine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115</w:t>
            </w:r>
          </w:p>
        </w:tc>
      </w:tr>
      <w:tr w:rsidR="006F4C87" w:rsidRPr="00193183" w:rsidTr="003E2C22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Zita Jurić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Maršeti 14c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Filozofski fakutet Rijeka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Psiholog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105</w:t>
            </w:r>
          </w:p>
        </w:tc>
      </w:tr>
      <w:tr w:rsidR="006F4C87" w:rsidRPr="00193183" w:rsidTr="003E2C22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Paullina Rogović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Zagrebačka 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Ekonomski fakultet u Rijeci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Prvostupnik ekonomije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95</w:t>
            </w:r>
          </w:p>
        </w:tc>
      </w:tr>
      <w:tr w:rsidR="006F4C87" w:rsidRPr="00193183" w:rsidTr="003E2C22">
        <w:trPr>
          <w:trHeight w:val="9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Andrej Šaina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Pulići 79/1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Građevinski fakultet Rijeka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Sveučilišni prvostupnik inženjer građevinarstva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90</w:t>
            </w:r>
          </w:p>
        </w:tc>
      </w:tr>
      <w:tr w:rsidR="006F4C87" w:rsidRPr="00193183" w:rsidTr="003E2C22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41.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Lea Brumnić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Stancija Pataj 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Veterinarski fakultet Zagreb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Doktor veterinarske medicine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C87" w:rsidRPr="00193183" w:rsidRDefault="006F4C87" w:rsidP="00193183">
            <w:pPr>
              <w:jc w:val="center"/>
              <w:rPr>
                <w:sz w:val="18"/>
                <w:szCs w:val="18"/>
                <w:lang w:val="hr-HR"/>
              </w:rPr>
            </w:pPr>
            <w:r w:rsidRPr="00193183">
              <w:rPr>
                <w:sz w:val="18"/>
                <w:szCs w:val="18"/>
                <w:lang w:val="hr-HR"/>
              </w:rPr>
              <w:t>90</w:t>
            </w:r>
          </w:p>
        </w:tc>
      </w:tr>
    </w:tbl>
    <w:p w:rsidR="006F4C87" w:rsidRDefault="006F4C87" w:rsidP="00692FB9">
      <w:pPr>
        <w:jc w:val="both"/>
        <w:rPr>
          <w:b/>
          <w:sz w:val="22"/>
          <w:szCs w:val="22"/>
          <w:lang w:val="hr-HR"/>
        </w:rPr>
      </w:pPr>
    </w:p>
    <w:p w:rsidR="006F4C87" w:rsidRPr="004C446A" w:rsidRDefault="006F4C87" w:rsidP="00692FB9">
      <w:pPr>
        <w:jc w:val="both"/>
        <w:rPr>
          <w:b/>
          <w:sz w:val="22"/>
          <w:szCs w:val="22"/>
          <w:lang w:val="hr-HR"/>
        </w:rPr>
      </w:pPr>
      <w:r w:rsidRPr="004C446A">
        <w:rPr>
          <w:b/>
          <w:sz w:val="22"/>
          <w:szCs w:val="22"/>
          <w:lang w:val="hr-HR"/>
        </w:rPr>
        <w:t xml:space="preserve">Rang lista o dodjeli studentskih stipendija zaključuje se s rednim brojem </w:t>
      </w:r>
      <w:r>
        <w:rPr>
          <w:b/>
          <w:sz w:val="22"/>
          <w:szCs w:val="22"/>
          <w:lang w:val="hr-HR"/>
        </w:rPr>
        <w:t>20</w:t>
      </w:r>
      <w:r w:rsidRPr="004C446A">
        <w:rPr>
          <w:b/>
          <w:sz w:val="22"/>
          <w:szCs w:val="22"/>
          <w:lang w:val="hr-HR"/>
        </w:rPr>
        <w:t>.</w:t>
      </w:r>
    </w:p>
    <w:p w:rsidR="006F4C87" w:rsidRPr="004C446A" w:rsidRDefault="006F4C87" w:rsidP="00692FB9">
      <w:pPr>
        <w:jc w:val="both"/>
        <w:rPr>
          <w:sz w:val="22"/>
          <w:szCs w:val="22"/>
          <w:lang w:val="hr-HR"/>
        </w:rPr>
      </w:pPr>
      <w:r w:rsidRPr="004C446A">
        <w:rPr>
          <w:sz w:val="22"/>
          <w:szCs w:val="22"/>
          <w:lang w:val="hr-HR"/>
        </w:rPr>
        <w:t>Kada dva ili više podnositelja prijava postignu jednak broj bodova prednost na Rang listi određuje se primjenom članka 16. Pravilnika.</w:t>
      </w:r>
    </w:p>
    <w:p w:rsidR="006F4C87" w:rsidRPr="004C446A" w:rsidRDefault="006F4C87" w:rsidP="00692FB9">
      <w:pPr>
        <w:jc w:val="both"/>
        <w:rPr>
          <w:sz w:val="22"/>
          <w:szCs w:val="22"/>
          <w:lang w:val="hr-HR"/>
        </w:rPr>
      </w:pPr>
    </w:p>
    <w:p w:rsidR="006F4C87" w:rsidRPr="004C446A" w:rsidRDefault="006F4C87" w:rsidP="00232D84">
      <w:pPr>
        <w:jc w:val="both"/>
        <w:rPr>
          <w:sz w:val="22"/>
          <w:szCs w:val="22"/>
          <w:lang w:val="hr-HR"/>
        </w:rPr>
      </w:pPr>
    </w:p>
    <w:p w:rsidR="006F4C87" w:rsidRPr="004C446A" w:rsidRDefault="006F4C87" w:rsidP="00692FB9">
      <w:pPr>
        <w:jc w:val="center"/>
        <w:rPr>
          <w:sz w:val="22"/>
          <w:szCs w:val="22"/>
          <w:lang w:val="hr-HR"/>
        </w:rPr>
      </w:pPr>
      <w:r w:rsidRPr="004C446A">
        <w:rPr>
          <w:sz w:val="22"/>
          <w:szCs w:val="22"/>
          <w:lang w:val="hr-HR"/>
        </w:rPr>
        <w:t>II.</w:t>
      </w:r>
    </w:p>
    <w:p w:rsidR="006F4C87" w:rsidRPr="004C446A" w:rsidRDefault="006F4C87" w:rsidP="00692FB9">
      <w:pPr>
        <w:jc w:val="both"/>
        <w:rPr>
          <w:sz w:val="22"/>
          <w:szCs w:val="22"/>
          <w:lang w:val="hr-HR"/>
        </w:rPr>
      </w:pPr>
    </w:p>
    <w:p w:rsidR="006F4C87" w:rsidRPr="004C446A" w:rsidRDefault="006F4C87" w:rsidP="00692FB9">
      <w:pPr>
        <w:jc w:val="both"/>
        <w:rPr>
          <w:sz w:val="22"/>
          <w:szCs w:val="22"/>
          <w:lang w:val="hr-HR"/>
        </w:rPr>
      </w:pPr>
      <w:r w:rsidRPr="004C446A">
        <w:rPr>
          <w:sz w:val="22"/>
          <w:szCs w:val="22"/>
          <w:lang w:val="hr-HR"/>
        </w:rPr>
        <w:t>Podnositelji Prijava mogu na ovu Rang listu podnijeti pisani prigovor Gradonačelniku Grada Pazina, na adresu: Grad Pazin, Gradonačelnik, Družbe Sv. Ćirila i Metoda 10, 52000 Pazin, s naznakom „prigovor na prijedlog Rang liste – studentske stipendije“, u roku od osam (8) dana od dana objave ove Rang liste na oglasnoj ploči Grada Pazina.</w:t>
      </w:r>
    </w:p>
    <w:p w:rsidR="006F4C87" w:rsidRPr="004C446A" w:rsidRDefault="006F4C87" w:rsidP="00692FB9">
      <w:pPr>
        <w:jc w:val="both"/>
        <w:rPr>
          <w:sz w:val="22"/>
          <w:szCs w:val="22"/>
          <w:lang w:val="hr-HR"/>
        </w:rPr>
      </w:pPr>
    </w:p>
    <w:p w:rsidR="006F4C87" w:rsidRPr="004C446A" w:rsidRDefault="006F4C87" w:rsidP="00692FB9">
      <w:pPr>
        <w:jc w:val="both"/>
        <w:rPr>
          <w:b/>
          <w:sz w:val="22"/>
          <w:szCs w:val="22"/>
          <w:lang w:val="hr-HR"/>
        </w:rPr>
      </w:pPr>
      <w:r w:rsidRPr="004C446A">
        <w:rPr>
          <w:sz w:val="22"/>
          <w:szCs w:val="22"/>
          <w:lang w:val="hr-HR"/>
        </w:rPr>
        <w:t xml:space="preserve">KLASA: </w:t>
      </w:r>
      <w:r w:rsidRPr="00D83A5F">
        <w:rPr>
          <w:sz w:val="22"/>
          <w:szCs w:val="22"/>
          <w:lang w:val="hr-HR"/>
        </w:rPr>
        <w:t>602-01/1</w:t>
      </w:r>
      <w:r>
        <w:rPr>
          <w:sz w:val="22"/>
          <w:szCs w:val="22"/>
          <w:lang w:val="hr-HR"/>
        </w:rPr>
        <w:t>6</w:t>
      </w:r>
      <w:r w:rsidRPr="00D83A5F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19</w:t>
      </w:r>
      <w:r w:rsidRPr="004C446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</w:t>
      </w:r>
      <w:r w:rsidRPr="004C446A">
        <w:rPr>
          <w:b/>
          <w:sz w:val="22"/>
          <w:szCs w:val="22"/>
          <w:lang w:val="hr-HR"/>
        </w:rPr>
        <w:t>GRAD PAZIN</w:t>
      </w:r>
    </w:p>
    <w:p w:rsidR="006F4C87" w:rsidRPr="00903851" w:rsidRDefault="006F4C87" w:rsidP="00692FB9">
      <w:pPr>
        <w:jc w:val="both"/>
        <w:rPr>
          <w:sz w:val="22"/>
          <w:szCs w:val="22"/>
          <w:lang w:val="hr-HR"/>
        </w:rPr>
      </w:pPr>
      <w:r w:rsidRPr="004C446A">
        <w:rPr>
          <w:sz w:val="22"/>
          <w:szCs w:val="22"/>
          <w:lang w:val="hr-HR"/>
        </w:rPr>
        <w:t xml:space="preserve">URBROJ: </w:t>
      </w:r>
      <w:r w:rsidRPr="00903851">
        <w:rPr>
          <w:sz w:val="22"/>
          <w:szCs w:val="22"/>
          <w:lang w:val="hr-HR"/>
        </w:rPr>
        <w:t>2163/01-05-02-1</w:t>
      </w:r>
      <w:r>
        <w:rPr>
          <w:sz w:val="22"/>
          <w:szCs w:val="22"/>
          <w:lang w:val="hr-HR"/>
        </w:rPr>
        <w:t>6</w:t>
      </w:r>
      <w:r w:rsidRPr="00903851">
        <w:rPr>
          <w:sz w:val="22"/>
          <w:szCs w:val="22"/>
          <w:lang w:val="hr-HR"/>
        </w:rPr>
        <w:t>-</w:t>
      </w:r>
      <w:r>
        <w:rPr>
          <w:sz w:val="22"/>
          <w:szCs w:val="22"/>
          <w:lang w:val="hr-HR"/>
        </w:rPr>
        <w:t>6</w:t>
      </w:r>
      <w:r w:rsidRPr="00903851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</w:t>
      </w:r>
      <w:r w:rsidRPr="00903851">
        <w:rPr>
          <w:b/>
          <w:sz w:val="22"/>
          <w:szCs w:val="22"/>
          <w:lang w:val="hr-HR"/>
        </w:rPr>
        <w:t>Komisija za stipendiranje</w:t>
      </w:r>
    </w:p>
    <w:p w:rsidR="006F4C87" w:rsidRPr="004C446A" w:rsidRDefault="006F4C87" w:rsidP="00692FB9">
      <w:pPr>
        <w:jc w:val="both"/>
        <w:rPr>
          <w:b/>
          <w:sz w:val="22"/>
          <w:szCs w:val="22"/>
          <w:lang w:val="hr-HR"/>
        </w:rPr>
      </w:pPr>
      <w:r w:rsidRPr="00903851">
        <w:rPr>
          <w:sz w:val="22"/>
          <w:szCs w:val="22"/>
          <w:lang w:val="hr-HR"/>
        </w:rPr>
        <w:t>Pazin, 1</w:t>
      </w:r>
      <w:r>
        <w:rPr>
          <w:sz w:val="22"/>
          <w:szCs w:val="22"/>
          <w:lang w:val="hr-HR"/>
        </w:rPr>
        <w:t>7</w:t>
      </w:r>
      <w:r w:rsidRPr="00903851">
        <w:rPr>
          <w:sz w:val="22"/>
          <w:szCs w:val="22"/>
          <w:lang w:val="hr-HR"/>
        </w:rPr>
        <w:t>. studenog 201</w:t>
      </w:r>
      <w:r>
        <w:rPr>
          <w:sz w:val="22"/>
          <w:szCs w:val="22"/>
          <w:lang w:val="hr-HR"/>
        </w:rPr>
        <w:t>6</w:t>
      </w:r>
      <w:bookmarkStart w:id="0" w:name="_GoBack"/>
      <w:bookmarkEnd w:id="0"/>
      <w:r w:rsidRPr="00903851">
        <w:rPr>
          <w:sz w:val="22"/>
          <w:szCs w:val="22"/>
          <w:lang w:val="hr-HR"/>
        </w:rPr>
        <w:t>.</w:t>
      </w:r>
      <w:r w:rsidRPr="004C446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</w:t>
      </w:r>
      <w:r w:rsidRPr="004C446A">
        <w:rPr>
          <w:b/>
          <w:sz w:val="22"/>
          <w:szCs w:val="22"/>
          <w:lang w:val="hr-HR"/>
        </w:rPr>
        <w:t>Predsjednica</w:t>
      </w:r>
    </w:p>
    <w:p w:rsidR="006F4C87" w:rsidRPr="004C446A" w:rsidRDefault="006F4C87" w:rsidP="00692FB9">
      <w:pPr>
        <w:jc w:val="both"/>
        <w:rPr>
          <w:i/>
          <w:sz w:val="22"/>
          <w:szCs w:val="22"/>
          <w:lang w:val="hr-HR"/>
        </w:rPr>
      </w:pPr>
      <w:r w:rsidRPr="004C446A">
        <w:rPr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  <w:lang w:val="hr-HR"/>
        </w:rPr>
        <w:t xml:space="preserve">       </w:t>
      </w:r>
      <w:r>
        <w:rPr>
          <w:i/>
          <w:sz w:val="22"/>
          <w:szCs w:val="22"/>
          <w:lang w:val="hr-HR"/>
        </w:rPr>
        <w:t>Mirjana Galant, v.r.</w:t>
      </w:r>
    </w:p>
    <w:p w:rsidR="006F4C87" w:rsidRPr="004C446A" w:rsidRDefault="006F4C87">
      <w:pPr>
        <w:rPr>
          <w:sz w:val="22"/>
          <w:szCs w:val="22"/>
          <w:lang w:val="hr-HR"/>
        </w:rPr>
      </w:pPr>
    </w:p>
    <w:sectPr w:rsidR="006F4C87" w:rsidRPr="004C446A" w:rsidSect="00F20EA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C87" w:rsidRDefault="006F4C87" w:rsidP="00232D84">
      <w:r>
        <w:separator/>
      </w:r>
    </w:p>
  </w:endnote>
  <w:endnote w:type="continuationSeparator" w:id="0">
    <w:p w:rsidR="006F4C87" w:rsidRDefault="006F4C87" w:rsidP="0023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87" w:rsidRDefault="006F4C87">
    <w:pPr>
      <w:pStyle w:val="Footer"/>
    </w:pPr>
    <w:fldSimple w:instr="PAGE   \* MERGEFORMAT">
      <w:r w:rsidRPr="00CC15A7">
        <w:rPr>
          <w:noProof/>
          <w:lang w:val="hr-HR"/>
        </w:rPr>
        <w:t>1</w:t>
      </w:r>
    </w:fldSimple>
  </w:p>
  <w:p w:rsidR="006F4C87" w:rsidRDefault="006F4C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C87" w:rsidRDefault="006F4C87" w:rsidP="00232D84">
      <w:r>
        <w:separator/>
      </w:r>
    </w:p>
  </w:footnote>
  <w:footnote w:type="continuationSeparator" w:id="0">
    <w:p w:rsidR="006F4C87" w:rsidRDefault="006F4C87" w:rsidP="00232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EA6"/>
    <w:rsid w:val="00083C00"/>
    <w:rsid w:val="000F6F85"/>
    <w:rsid w:val="00193183"/>
    <w:rsid w:val="00220372"/>
    <w:rsid w:val="00232D84"/>
    <w:rsid w:val="002A6300"/>
    <w:rsid w:val="0039013F"/>
    <w:rsid w:val="003E2C22"/>
    <w:rsid w:val="00464624"/>
    <w:rsid w:val="004C446A"/>
    <w:rsid w:val="005345F4"/>
    <w:rsid w:val="0056066A"/>
    <w:rsid w:val="00692FB9"/>
    <w:rsid w:val="006E27AD"/>
    <w:rsid w:val="006F4C87"/>
    <w:rsid w:val="007B3A69"/>
    <w:rsid w:val="00875FC1"/>
    <w:rsid w:val="00887E66"/>
    <w:rsid w:val="00903851"/>
    <w:rsid w:val="00921F75"/>
    <w:rsid w:val="00C34DCF"/>
    <w:rsid w:val="00C40886"/>
    <w:rsid w:val="00C92CD3"/>
    <w:rsid w:val="00CC15A7"/>
    <w:rsid w:val="00D83A5F"/>
    <w:rsid w:val="00DA782D"/>
    <w:rsid w:val="00EE405F"/>
    <w:rsid w:val="00F20EA6"/>
    <w:rsid w:val="00FD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A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2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D84"/>
    <w:rPr>
      <w:rFonts w:ascii="Tahoma" w:hAnsi="Tahoma" w:cs="Tahoma"/>
      <w:sz w:val="16"/>
      <w:szCs w:val="16"/>
      <w:lang w:val="en-GB" w:eastAsia="hr-HR"/>
    </w:rPr>
  </w:style>
  <w:style w:type="paragraph" w:styleId="Header">
    <w:name w:val="header"/>
    <w:basedOn w:val="Normal"/>
    <w:link w:val="HeaderChar"/>
    <w:uiPriority w:val="99"/>
    <w:rsid w:val="00232D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2D84"/>
    <w:rPr>
      <w:rFonts w:ascii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rsid w:val="00232D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2D84"/>
    <w:rPr>
      <w:rFonts w:ascii="Times New Roman" w:hAnsi="Times New Roman" w:cs="Times New Roman"/>
      <w:sz w:val="24"/>
      <w:szCs w:val="24"/>
      <w:lang w:val="en-GB" w:eastAsia="hr-HR"/>
    </w:rPr>
  </w:style>
  <w:style w:type="character" w:styleId="Hyperlink">
    <w:name w:val="Hyperlink"/>
    <w:basedOn w:val="DefaultParagraphFont"/>
    <w:uiPriority w:val="99"/>
    <w:semiHidden/>
    <w:rsid w:val="0039013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9013F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39013F"/>
    <w:pP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font6">
    <w:name w:val="font6"/>
    <w:basedOn w:val="Normal"/>
    <w:uiPriority w:val="99"/>
    <w:rsid w:val="0039013F"/>
    <w:pPr>
      <w:spacing w:before="100" w:beforeAutospacing="1" w:after="100" w:afterAutospacing="1"/>
    </w:pPr>
    <w:rPr>
      <w:rFonts w:ascii="Calibri" w:hAnsi="Calibri"/>
      <w:sz w:val="16"/>
      <w:szCs w:val="16"/>
      <w:lang w:val="hr-HR"/>
    </w:rPr>
  </w:style>
  <w:style w:type="paragraph" w:customStyle="1" w:styleId="xl66">
    <w:name w:val="xl66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hr-HR"/>
    </w:rPr>
  </w:style>
  <w:style w:type="paragraph" w:customStyle="1" w:styleId="xl67">
    <w:name w:val="xl67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68">
    <w:name w:val="xl68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/>
    </w:rPr>
  </w:style>
  <w:style w:type="paragraph" w:customStyle="1" w:styleId="xl69">
    <w:name w:val="xl69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0">
    <w:name w:val="xl70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1">
    <w:name w:val="xl71"/>
    <w:basedOn w:val="Normal"/>
    <w:uiPriority w:val="99"/>
    <w:rsid w:val="0039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2">
    <w:name w:val="xl72"/>
    <w:basedOn w:val="Normal"/>
    <w:uiPriority w:val="99"/>
    <w:rsid w:val="003901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3">
    <w:name w:val="xl73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4">
    <w:name w:val="xl74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5">
    <w:name w:val="xl75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6">
    <w:name w:val="xl76"/>
    <w:basedOn w:val="Normal"/>
    <w:uiPriority w:val="99"/>
    <w:rsid w:val="00390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7">
    <w:name w:val="xl77"/>
    <w:basedOn w:val="Normal"/>
    <w:uiPriority w:val="99"/>
    <w:rsid w:val="00390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8">
    <w:name w:val="xl78"/>
    <w:basedOn w:val="Normal"/>
    <w:uiPriority w:val="99"/>
    <w:rsid w:val="0039013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79">
    <w:name w:val="xl79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0">
    <w:name w:val="xl80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1">
    <w:name w:val="xl81"/>
    <w:basedOn w:val="Normal"/>
    <w:uiPriority w:val="99"/>
    <w:rsid w:val="0039013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2">
    <w:name w:val="xl82"/>
    <w:basedOn w:val="Normal"/>
    <w:uiPriority w:val="99"/>
    <w:rsid w:val="0039013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hr-HR"/>
    </w:rPr>
  </w:style>
  <w:style w:type="paragraph" w:customStyle="1" w:styleId="xl83">
    <w:name w:val="xl83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4">
    <w:name w:val="xl84"/>
    <w:basedOn w:val="Normal"/>
    <w:uiPriority w:val="99"/>
    <w:rsid w:val="003901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5">
    <w:name w:val="xl85"/>
    <w:basedOn w:val="Normal"/>
    <w:uiPriority w:val="99"/>
    <w:rsid w:val="0039013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6">
    <w:name w:val="xl86"/>
    <w:basedOn w:val="Normal"/>
    <w:uiPriority w:val="99"/>
    <w:rsid w:val="0039013F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hr-HR"/>
    </w:rPr>
  </w:style>
  <w:style w:type="paragraph" w:customStyle="1" w:styleId="xl87">
    <w:name w:val="xl87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hr-HR"/>
    </w:rPr>
  </w:style>
  <w:style w:type="paragraph" w:customStyle="1" w:styleId="xl88">
    <w:name w:val="xl88"/>
    <w:basedOn w:val="Normal"/>
    <w:uiPriority w:val="99"/>
    <w:rsid w:val="003901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3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328</TotalTime>
  <Pages>5</Pages>
  <Words>1064</Words>
  <Characters>6068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Svilar</dc:creator>
  <cp:keywords/>
  <dc:description/>
  <cp:lastModifiedBy>anja.sumberac</cp:lastModifiedBy>
  <cp:revision>9</cp:revision>
  <cp:lastPrinted>2016-11-18T07:48:00Z</cp:lastPrinted>
  <dcterms:created xsi:type="dcterms:W3CDTF">2013-11-11T08:44:00Z</dcterms:created>
  <dcterms:modified xsi:type="dcterms:W3CDTF">2016-11-18T07:56:00Z</dcterms:modified>
</cp:coreProperties>
</file>